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72E5B" w14:textId="77777777" w:rsidR="00204E1C" w:rsidRDefault="00204E1C" w:rsidP="00204E1C">
      <w:pPr>
        <w:rPr>
          <w:rFonts w:ascii="Arial" w:hAnsi="Arial" w:cs="Arial"/>
          <w:sz w:val="28"/>
          <w:szCs w:val="28"/>
        </w:rPr>
      </w:pPr>
      <w:r w:rsidRPr="004C064A">
        <w:rPr>
          <w:rFonts w:ascii="Arial" w:hAnsi="Arial" w:cs="Arial"/>
          <w:sz w:val="28"/>
          <w:szCs w:val="28"/>
        </w:rPr>
        <w:t>REGISTRATION FORM</w:t>
      </w:r>
    </w:p>
    <w:p w14:paraId="548E5F10" w14:textId="77777777" w:rsidR="004C064A" w:rsidRPr="004C064A" w:rsidRDefault="004C064A" w:rsidP="00204E1C">
      <w:pPr>
        <w:rPr>
          <w:rFonts w:ascii="Arial" w:hAnsi="Arial" w:cs="Arial"/>
          <w:sz w:val="28"/>
          <w:szCs w:val="28"/>
        </w:rPr>
      </w:pPr>
    </w:p>
    <w:p w14:paraId="377BFC06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12E09C4F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intend joining the Rogationtide Walk on Saturday 17</w:t>
      </w:r>
      <w:r w:rsidRPr="0014196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2025. </w:t>
      </w:r>
    </w:p>
    <w:p w14:paraId="160C9EB8" w14:textId="77777777" w:rsidR="00047E0B" w:rsidRDefault="00047E0B" w:rsidP="00204E1C">
      <w:pPr>
        <w:rPr>
          <w:rFonts w:ascii="Arial" w:hAnsi="Arial" w:cs="Arial"/>
          <w:sz w:val="22"/>
          <w:szCs w:val="22"/>
        </w:rPr>
      </w:pPr>
    </w:p>
    <w:p w14:paraId="3BD060CD" w14:textId="2A8030E5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above notes and understand that I am participating at my own risk.</w:t>
      </w:r>
    </w:p>
    <w:p w14:paraId="441E7B61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60700916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                                                        NAME: </w:t>
      </w:r>
    </w:p>
    <w:p w14:paraId="168D5478" w14:textId="77777777" w:rsidR="004C064A" w:rsidRDefault="004C064A" w:rsidP="00204E1C">
      <w:pPr>
        <w:rPr>
          <w:rFonts w:ascii="Arial" w:hAnsi="Arial" w:cs="Arial"/>
          <w:sz w:val="22"/>
          <w:szCs w:val="22"/>
        </w:rPr>
      </w:pPr>
    </w:p>
    <w:p w14:paraId="45196A75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7B15DFB2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Parish/Church (if any):                                 Dated:</w:t>
      </w:r>
    </w:p>
    <w:p w14:paraId="3C2CBF92" w14:textId="77777777" w:rsidR="004C064A" w:rsidRDefault="004C064A" w:rsidP="00204E1C">
      <w:pPr>
        <w:rPr>
          <w:rFonts w:ascii="Arial" w:hAnsi="Arial" w:cs="Arial"/>
          <w:sz w:val="22"/>
          <w:szCs w:val="22"/>
        </w:rPr>
      </w:pPr>
    </w:p>
    <w:p w14:paraId="2048364C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11339DA9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043428C0" w14:textId="7D31ADD1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</w:t>
      </w:r>
      <w:r w:rsidR="00047E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ing Point (if not St Martin’s Exning): </w:t>
      </w:r>
    </w:p>
    <w:p w14:paraId="600C04BF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481EF9AA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Intended finishing point:</w:t>
      </w:r>
    </w:p>
    <w:p w14:paraId="69647D33" w14:textId="77777777" w:rsidR="004C064A" w:rsidRDefault="004C064A" w:rsidP="00204E1C">
      <w:pPr>
        <w:rPr>
          <w:rFonts w:ascii="Arial" w:hAnsi="Arial" w:cs="Arial"/>
          <w:sz w:val="22"/>
          <w:szCs w:val="22"/>
        </w:rPr>
      </w:pPr>
    </w:p>
    <w:p w14:paraId="675CC646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6D2F4B43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telephone number (if possible):</w:t>
      </w:r>
    </w:p>
    <w:p w14:paraId="4A672F64" w14:textId="77777777" w:rsidR="00204E1C" w:rsidRDefault="00204E1C" w:rsidP="00204E1C">
      <w:pPr>
        <w:rPr>
          <w:rFonts w:ascii="Arial" w:hAnsi="Arial" w:cs="Arial"/>
          <w:sz w:val="22"/>
          <w:szCs w:val="22"/>
        </w:rPr>
      </w:pPr>
    </w:p>
    <w:p w14:paraId="7391F873" w14:textId="160E7836" w:rsidR="00204E1C" w:rsidRDefault="00204E1C" w:rsidP="00204E1C">
      <w:pPr>
        <w:rPr>
          <w:rFonts w:ascii="Arial" w:hAnsi="Arial" w:cs="Arial"/>
          <w:sz w:val="22"/>
          <w:szCs w:val="22"/>
        </w:rPr>
      </w:pPr>
      <w:r w:rsidRPr="009930F9">
        <w:rPr>
          <w:rFonts w:ascii="Arial" w:hAnsi="Arial" w:cs="Arial"/>
          <w:sz w:val="22"/>
          <w:szCs w:val="22"/>
          <w:u w:val="single"/>
        </w:rPr>
        <w:t>Before the day</w:t>
      </w:r>
      <w:r>
        <w:rPr>
          <w:rFonts w:ascii="Arial" w:hAnsi="Arial" w:cs="Arial"/>
          <w:sz w:val="22"/>
          <w:szCs w:val="22"/>
        </w:rPr>
        <w:t xml:space="preserve"> please ensure this slip is lodged </w:t>
      </w:r>
      <w:proofErr w:type="gramStart"/>
      <w:r>
        <w:rPr>
          <w:rFonts w:ascii="Arial" w:hAnsi="Arial" w:cs="Arial"/>
          <w:sz w:val="22"/>
          <w:szCs w:val="22"/>
        </w:rPr>
        <w:t>with:-</w:t>
      </w:r>
      <w:proofErr w:type="gramEnd"/>
    </w:p>
    <w:p w14:paraId="2FBA33BA" w14:textId="77777777" w:rsidR="009930F9" w:rsidRDefault="009930F9" w:rsidP="00204E1C">
      <w:pPr>
        <w:rPr>
          <w:rFonts w:ascii="Arial" w:hAnsi="Arial" w:cs="Arial"/>
          <w:sz w:val="22"/>
          <w:szCs w:val="22"/>
        </w:rPr>
      </w:pPr>
    </w:p>
    <w:p w14:paraId="41F54DE9" w14:textId="77777777" w:rsidR="00204E1C" w:rsidRPr="00BA6B6C" w:rsidRDefault="00204E1C" w:rsidP="00204E1C">
      <w:pPr>
        <w:rPr>
          <w:rFonts w:ascii="Arial" w:hAnsi="Arial" w:cs="Arial"/>
          <w:b/>
          <w:bCs/>
          <w:sz w:val="22"/>
          <w:szCs w:val="22"/>
        </w:rPr>
      </w:pPr>
      <w:r w:rsidRPr="00BA6B6C">
        <w:rPr>
          <w:rFonts w:ascii="Arial" w:hAnsi="Arial" w:cs="Arial"/>
          <w:b/>
          <w:bCs/>
          <w:sz w:val="22"/>
          <w:szCs w:val="22"/>
        </w:rPr>
        <w:t>Revd Canon Mark Haworth</w:t>
      </w:r>
    </w:p>
    <w:p w14:paraId="7ABAC07A" w14:textId="70F114B0" w:rsidR="00204E1C" w:rsidRDefault="009930F9" w:rsidP="00204E1C">
      <w:pPr>
        <w:rPr>
          <w:rFonts w:ascii="Arial" w:hAnsi="Arial" w:cs="Arial"/>
          <w:sz w:val="22"/>
          <w:szCs w:val="22"/>
        </w:rPr>
      </w:pPr>
      <w:r w:rsidRPr="00B643F3">
        <w:rPr>
          <w:rFonts w:ascii="Arial" w:hAnsi="Arial" w:cs="Arial"/>
          <w:b/>
          <w:bCs/>
          <w:sz w:val="22"/>
          <w:szCs w:val="22"/>
        </w:rPr>
        <w:t>E</w:t>
      </w:r>
      <w:r w:rsidR="00204E1C" w:rsidRPr="00B643F3">
        <w:rPr>
          <w:rFonts w:ascii="Arial" w:hAnsi="Arial" w:cs="Arial"/>
          <w:b/>
          <w:bCs/>
          <w:sz w:val="22"/>
          <w:szCs w:val="22"/>
        </w:rPr>
        <w:t>mail</w:t>
      </w:r>
      <w:r w:rsidR="00204E1C" w:rsidRPr="00B643F3">
        <w:rPr>
          <w:rFonts w:ascii="Arial" w:hAnsi="Arial" w:cs="Arial"/>
          <w:sz w:val="22"/>
          <w:szCs w:val="22"/>
        </w:rPr>
        <w:t xml:space="preserve">  </w:t>
      </w:r>
      <w:hyperlink r:id="rId7" w:history="1">
        <w:r w:rsidR="00204E1C" w:rsidRPr="00B643F3">
          <w:rPr>
            <w:rStyle w:val="Hyperlink"/>
            <w:rFonts w:ascii="Arial" w:hAnsi="Arial" w:cs="Arial"/>
            <w:sz w:val="22"/>
            <w:szCs w:val="22"/>
          </w:rPr>
          <w:t>mhaworth50@hotmail.com</w:t>
        </w:r>
      </w:hyperlink>
      <w:r w:rsidR="00204E1C" w:rsidRPr="00B643F3">
        <w:rPr>
          <w:rFonts w:ascii="Arial" w:hAnsi="Arial" w:cs="Arial"/>
          <w:sz w:val="22"/>
          <w:szCs w:val="22"/>
        </w:rPr>
        <w:t xml:space="preserve"> </w:t>
      </w:r>
    </w:p>
    <w:p w14:paraId="454C9051" w14:textId="77777777" w:rsidR="00901101" w:rsidRPr="00B643F3" w:rsidRDefault="00901101" w:rsidP="00204E1C">
      <w:pPr>
        <w:rPr>
          <w:rFonts w:ascii="Arial" w:hAnsi="Arial" w:cs="Arial"/>
          <w:sz w:val="22"/>
          <w:szCs w:val="22"/>
        </w:rPr>
      </w:pPr>
    </w:p>
    <w:p w14:paraId="658D2C2C" w14:textId="740245D0" w:rsidR="009930F9" w:rsidRPr="009930F9" w:rsidRDefault="009930F9" w:rsidP="00204E1C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Tel. 07932 160 009</w:t>
      </w:r>
    </w:p>
    <w:p w14:paraId="3191FA40" w14:textId="77777777" w:rsidR="004C064A" w:rsidRPr="009930F9" w:rsidRDefault="004C064A" w:rsidP="00204E1C">
      <w:pPr>
        <w:rPr>
          <w:rFonts w:ascii="Arial" w:hAnsi="Arial" w:cs="Arial"/>
          <w:sz w:val="22"/>
          <w:szCs w:val="22"/>
          <w:lang w:val="fr-FR"/>
        </w:rPr>
      </w:pPr>
    </w:p>
    <w:p w14:paraId="7BBFB6F5" w14:textId="70873409" w:rsidR="004C064A" w:rsidRPr="00B350E4" w:rsidRDefault="004C064A" w:rsidP="00204E1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</w:p>
    <w:p w14:paraId="1E86FE24" w14:textId="77777777" w:rsidR="00204E1C" w:rsidRPr="000E62D8" w:rsidRDefault="00204E1C" w:rsidP="00603A6C">
      <w:pPr>
        <w:rPr>
          <w:rFonts w:ascii="Arial" w:hAnsi="Arial" w:cs="Arial"/>
          <w:sz w:val="22"/>
          <w:szCs w:val="22"/>
        </w:rPr>
      </w:pPr>
    </w:p>
    <w:sectPr w:rsidR="00204E1C" w:rsidRPr="000E62D8" w:rsidSect="008F39C0">
      <w:footerReference w:type="default" r:id="rId8"/>
      <w:pgSz w:w="11906" w:h="16838"/>
      <w:pgMar w:top="851" w:right="851" w:bottom="851" w:left="85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BC1F8" w14:textId="77777777" w:rsidR="00BE2E32" w:rsidRDefault="00BE2E32">
      <w:r>
        <w:separator/>
      </w:r>
    </w:p>
  </w:endnote>
  <w:endnote w:type="continuationSeparator" w:id="0">
    <w:p w14:paraId="798D6179" w14:textId="77777777" w:rsidR="00BE2E32" w:rsidRDefault="00BE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C654" w14:textId="77777777" w:rsidR="003904B0" w:rsidRDefault="00000000">
    <w:pPr>
      <w:pStyle w:val="Footer"/>
    </w:pPr>
    <w:r>
      <w:rPr>
        <w:noProof/>
      </w:rPr>
      <w:pict w14:anchorId="05EEB30D">
        <v:rect id="_x0000_s1026" style="position:absolute;margin-left:234pt;margin-top:7.9pt;width:54pt;height:63pt;z-index:1;mso-wrap-distance-left:2.88pt;mso-wrap-distance-top:2.88pt;mso-wrap-distance-right:2.88pt;mso-wrap-distance-bottom:2.88pt" filled="f" fillcolor="black" stroked="f" strokeweight="0" insetpen="t" o:cliptowrap="t">
          <v:imagedata r:id="rId1" o:title="V3B&amp;W"/>
          <v:shadow color="#ccc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F050" w14:textId="77777777" w:rsidR="00BE2E32" w:rsidRDefault="00BE2E32">
      <w:r>
        <w:separator/>
      </w:r>
    </w:p>
  </w:footnote>
  <w:footnote w:type="continuationSeparator" w:id="0">
    <w:p w14:paraId="3CDEC301" w14:textId="77777777" w:rsidR="00BE2E32" w:rsidRDefault="00BE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4FE"/>
    <w:multiLevelType w:val="hybridMultilevel"/>
    <w:tmpl w:val="A112ACDC"/>
    <w:lvl w:ilvl="0" w:tplc="69F081C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2DC19C3"/>
    <w:multiLevelType w:val="hybridMultilevel"/>
    <w:tmpl w:val="B3DA4EAE"/>
    <w:lvl w:ilvl="0" w:tplc="34249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08735C8"/>
    <w:multiLevelType w:val="hybridMultilevel"/>
    <w:tmpl w:val="F42E0D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C16"/>
    <w:multiLevelType w:val="hybridMultilevel"/>
    <w:tmpl w:val="BEECD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169304">
    <w:abstractNumId w:val="2"/>
  </w:num>
  <w:num w:numId="2" w16cid:durableId="1078404105">
    <w:abstractNumId w:val="3"/>
  </w:num>
  <w:num w:numId="3" w16cid:durableId="472598467">
    <w:abstractNumId w:val="1"/>
  </w:num>
  <w:num w:numId="4" w16cid:durableId="125940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D89"/>
    <w:rsid w:val="0000139E"/>
    <w:rsid w:val="000031FA"/>
    <w:rsid w:val="0001536D"/>
    <w:rsid w:val="0001595F"/>
    <w:rsid w:val="00022F91"/>
    <w:rsid w:val="000325B4"/>
    <w:rsid w:val="0003320C"/>
    <w:rsid w:val="00037BCC"/>
    <w:rsid w:val="00037DA1"/>
    <w:rsid w:val="00047E0B"/>
    <w:rsid w:val="0006262A"/>
    <w:rsid w:val="0006431F"/>
    <w:rsid w:val="000738D7"/>
    <w:rsid w:val="00077380"/>
    <w:rsid w:val="000778E6"/>
    <w:rsid w:val="00077B49"/>
    <w:rsid w:val="0008638D"/>
    <w:rsid w:val="00086505"/>
    <w:rsid w:val="00094C5A"/>
    <w:rsid w:val="00096679"/>
    <w:rsid w:val="000A69FB"/>
    <w:rsid w:val="000D0893"/>
    <w:rsid w:val="000E62D8"/>
    <w:rsid w:val="000F7B73"/>
    <w:rsid w:val="001009F2"/>
    <w:rsid w:val="001158A9"/>
    <w:rsid w:val="0013089F"/>
    <w:rsid w:val="00133758"/>
    <w:rsid w:val="00141572"/>
    <w:rsid w:val="00141965"/>
    <w:rsid w:val="00151DCE"/>
    <w:rsid w:val="0015727F"/>
    <w:rsid w:val="001634DD"/>
    <w:rsid w:val="0018263E"/>
    <w:rsid w:val="00197C78"/>
    <w:rsid w:val="001A3452"/>
    <w:rsid w:val="001B612F"/>
    <w:rsid w:val="001D2431"/>
    <w:rsid w:val="001F516F"/>
    <w:rsid w:val="00204E1C"/>
    <w:rsid w:val="002208B0"/>
    <w:rsid w:val="00221F95"/>
    <w:rsid w:val="00224A68"/>
    <w:rsid w:val="00224D97"/>
    <w:rsid w:val="00225949"/>
    <w:rsid w:val="00232BEE"/>
    <w:rsid w:val="00251C13"/>
    <w:rsid w:val="002631B4"/>
    <w:rsid w:val="002723F0"/>
    <w:rsid w:val="00290888"/>
    <w:rsid w:val="002A5713"/>
    <w:rsid w:val="002B2AEF"/>
    <w:rsid w:val="002B7A65"/>
    <w:rsid w:val="002C2384"/>
    <w:rsid w:val="002D6F26"/>
    <w:rsid w:val="002E02C5"/>
    <w:rsid w:val="002E54C2"/>
    <w:rsid w:val="002F216E"/>
    <w:rsid w:val="002F3B5F"/>
    <w:rsid w:val="002F445A"/>
    <w:rsid w:val="002F5924"/>
    <w:rsid w:val="0030206E"/>
    <w:rsid w:val="0030625E"/>
    <w:rsid w:val="003167A5"/>
    <w:rsid w:val="00322710"/>
    <w:rsid w:val="003475DC"/>
    <w:rsid w:val="003637E3"/>
    <w:rsid w:val="00371B5A"/>
    <w:rsid w:val="003807D2"/>
    <w:rsid w:val="003904B0"/>
    <w:rsid w:val="00394EB2"/>
    <w:rsid w:val="003952FB"/>
    <w:rsid w:val="00397732"/>
    <w:rsid w:val="003C4EF4"/>
    <w:rsid w:val="003D15A6"/>
    <w:rsid w:val="003D5A31"/>
    <w:rsid w:val="003F5706"/>
    <w:rsid w:val="0040455C"/>
    <w:rsid w:val="0041245D"/>
    <w:rsid w:val="00417193"/>
    <w:rsid w:val="0041764C"/>
    <w:rsid w:val="00422F50"/>
    <w:rsid w:val="00437FB3"/>
    <w:rsid w:val="00442422"/>
    <w:rsid w:val="00451215"/>
    <w:rsid w:val="004650C8"/>
    <w:rsid w:val="004779A3"/>
    <w:rsid w:val="00483E79"/>
    <w:rsid w:val="00487AEA"/>
    <w:rsid w:val="004A16A5"/>
    <w:rsid w:val="004A2CC6"/>
    <w:rsid w:val="004B0F07"/>
    <w:rsid w:val="004C064A"/>
    <w:rsid w:val="004C2756"/>
    <w:rsid w:val="004F5AE8"/>
    <w:rsid w:val="004F7E55"/>
    <w:rsid w:val="0050577F"/>
    <w:rsid w:val="00511714"/>
    <w:rsid w:val="00512DAD"/>
    <w:rsid w:val="00532A0E"/>
    <w:rsid w:val="00535371"/>
    <w:rsid w:val="00543D11"/>
    <w:rsid w:val="00552D0E"/>
    <w:rsid w:val="0056294F"/>
    <w:rsid w:val="00563A53"/>
    <w:rsid w:val="005779A5"/>
    <w:rsid w:val="005864F3"/>
    <w:rsid w:val="00593CEF"/>
    <w:rsid w:val="005A0373"/>
    <w:rsid w:val="005B1045"/>
    <w:rsid w:val="005B5749"/>
    <w:rsid w:val="005E4A9C"/>
    <w:rsid w:val="005F6A7F"/>
    <w:rsid w:val="00603A6C"/>
    <w:rsid w:val="006103CA"/>
    <w:rsid w:val="00610FC7"/>
    <w:rsid w:val="00654C36"/>
    <w:rsid w:val="00671E64"/>
    <w:rsid w:val="00672107"/>
    <w:rsid w:val="00672452"/>
    <w:rsid w:val="006D423C"/>
    <w:rsid w:val="006D75A2"/>
    <w:rsid w:val="00703176"/>
    <w:rsid w:val="00707653"/>
    <w:rsid w:val="007145E7"/>
    <w:rsid w:val="007228E3"/>
    <w:rsid w:val="007432B4"/>
    <w:rsid w:val="00746DE5"/>
    <w:rsid w:val="00763D58"/>
    <w:rsid w:val="00800074"/>
    <w:rsid w:val="0080413E"/>
    <w:rsid w:val="00811331"/>
    <w:rsid w:val="0081357D"/>
    <w:rsid w:val="00822444"/>
    <w:rsid w:val="0082266A"/>
    <w:rsid w:val="00831D5D"/>
    <w:rsid w:val="00841913"/>
    <w:rsid w:val="00867A3E"/>
    <w:rsid w:val="00882BDE"/>
    <w:rsid w:val="008A224F"/>
    <w:rsid w:val="008A4A46"/>
    <w:rsid w:val="008C3C7A"/>
    <w:rsid w:val="008E2508"/>
    <w:rsid w:val="008E5CF7"/>
    <w:rsid w:val="008F0658"/>
    <w:rsid w:val="008F39C0"/>
    <w:rsid w:val="00901101"/>
    <w:rsid w:val="00910143"/>
    <w:rsid w:val="00941A0C"/>
    <w:rsid w:val="00955214"/>
    <w:rsid w:val="009930F9"/>
    <w:rsid w:val="009A25B7"/>
    <w:rsid w:val="009A5911"/>
    <w:rsid w:val="009B7EC1"/>
    <w:rsid w:val="009D2369"/>
    <w:rsid w:val="009D27DD"/>
    <w:rsid w:val="009D5270"/>
    <w:rsid w:val="00A0795D"/>
    <w:rsid w:val="00A326DA"/>
    <w:rsid w:val="00A35196"/>
    <w:rsid w:val="00A44075"/>
    <w:rsid w:val="00A816AD"/>
    <w:rsid w:val="00A85F42"/>
    <w:rsid w:val="00A920B5"/>
    <w:rsid w:val="00AB1FBA"/>
    <w:rsid w:val="00AB4BAB"/>
    <w:rsid w:val="00AB636D"/>
    <w:rsid w:val="00AC4E55"/>
    <w:rsid w:val="00AC5225"/>
    <w:rsid w:val="00AF60F4"/>
    <w:rsid w:val="00B04DD1"/>
    <w:rsid w:val="00B2617B"/>
    <w:rsid w:val="00B33E12"/>
    <w:rsid w:val="00B350E4"/>
    <w:rsid w:val="00B567A5"/>
    <w:rsid w:val="00B643F3"/>
    <w:rsid w:val="00B97ABC"/>
    <w:rsid w:val="00BA07D2"/>
    <w:rsid w:val="00BA3499"/>
    <w:rsid w:val="00BA50D5"/>
    <w:rsid w:val="00BA6B6C"/>
    <w:rsid w:val="00BB2D92"/>
    <w:rsid w:val="00BB69DE"/>
    <w:rsid w:val="00BB769D"/>
    <w:rsid w:val="00BC3BB1"/>
    <w:rsid w:val="00BD37C2"/>
    <w:rsid w:val="00BE2E32"/>
    <w:rsid w:val="00BE5509"/>
    <w:rsid w:val="00BE7F97"/>
    <w:rsid w:val="00C152C5"/>
    <w:rsid w:val="00C21010"/>
    <w:rsid w:val="00C225D6"/>
    <w:rsid w:val="00C4326F"/>
    <w:rsid w:val="00C62956"/>
    <w:rsid w:val="00C65997"/>
    <w:rsid w:val="00C754A7"/>
    <w:rsid w:val="00C902D7"/>
    <w:rsid w:val="00C94077"/>
    <w:rsid w:val="00C96025"/>
    <w:rsid w:val="00CA5EE5"/>
    <w:rsid w:val="00CB28A2"/>
    <w:rsid w:val="00CB2EF8"/>
    <w:rsid w:val="00CC4F56"/>
    <w:rsid w:val="00CC69FF"/>
    <w:rsid w:val="00CE0D68"/>
    <w:rsid w:val="00CE2509"/>
    <w:rsid w:val="00CF2F21"/>
    <w:rsid w:val="00CF4D89"/>
    <w:rsid w:val="00D06D1E"/>
    <w:rsid w:val="00D1228B"/>
    <w:rsid w:val="00D128AE"/>
    <w:rsid w:val="00D13081"/>
    <w:rsid w:val="00D36CA9"/>
    <w:rsid w:val="00D409BC"/>
    <w:rsid w:val="00D4760E"/>
    <w:rsid w:val="00D527B0"/>
    <w:rsid w:val="00D762AB"/>
    <w:rsid w:val="00D87AF8"/>
    <w:rsid w:val="00D90B5F"/>
    <w:rsid w:val="00D97E80"/>
    <w:rsid w:val="00DA2145"/>
    <w:rsid w:val="00DB1ECC"/>
    <w:rsid w:val="00DC3BCB"/>
    <w:rsid w:val="00DC5E8A"/>
    <w:rsid w:val="00DD4BFD"/>
    <w:rsid w:val="00DF1262"/>
    <w:rsid w:val="00E06E1B"/>
    <w:rsid w:val="00E20E9E"/>
    <w:rsid w:val="00E338D2"/>
    <w:rsid w:val="00E35D0A"/>
    <w:rsid w:val="00E5010D"/>
    <w:rsid w:val="00E51BDF"/>
    <w:rsid w:val="00E51D2B"/>
    <w:rsid w:val="00E536A8"/>
    <w:rsid w:val="00E57788"/>
    <w:rsid w:val="00E64ADD"/>
    <w:rsid w:val="00E77949"/>
    <w:rsid w:val="00E81ACB"/>
    <w:rsid w:val="00E97854"/>
    <w:rsid w:val="00EA13E6"/>
    <w:rsid w:val="00EA1853"/>
    <w:rsid w:val="00EA2BDB"/>
    <w:rsid w:val="00EB095F"/>
    <w:rsid w:val="00EB64D8"/>
    <w:rsid w:val="00EB74CE"/>
    <w:rsid w:val="00EC7E26"/>
    <w:rsid w:val="00EF1CEC"/>
    <w:rsid w:val="00EF6E37"/>
    <w:rsid w:val="00F071B2"/>
    <w:rsid w:val="00F114AB"/>
    <w:rsid w:val="00F15819"/>
    <w:rsid w:val="00F17EE4"/>
    <w:rsid w:val="00F3558F"/>
    <w:rsid w:val="00F41027"/>
    <w:rsid w:val="00F50509"/>
    <w:rsid w:val="00F57C1F"/>
    <w:rsid w:val="00F6562D"/>
    <w:rsid w:val="00F87019"/>
    <w:rsid w:val="00FB1137"/>
    <w:rsid w:val="00FB5229"/>
    <w:rsid w:val="00FD68F0"/>
    <w:rsid w:val="00FE22BF"/>
    <w:rsid w:val="00FE3944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608AE"/>
  <w15:chartTrackingRefBased/>
  <w15:docId w15:val="{BBBF105D-FF47-4982-AF51-F897F12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4D89"/>
    <w:rPr>
      <w:color w:val="0000FF"/>
      <w:u w:val="single"/>
    </w:rPr>
  </w:style>
  <w:style w:type="paragraph" w:styleId="Header">
    <w:name w:val="header"/>
    <w:basedOn w:val="Normal"/>
    <w:rsid w:val="008224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44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B104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57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haworth5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St%20Philips\Tim%20Hilton%20-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 Hilton - Invoice.dot</Template>
  <TotalTime>101</TotalTime>
  <Pages>1</Pages>
  <Words>103</Words>
  <Characters>510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 Philip with St Stephen and </vt:lpstr>
    </vt:vector>
  </TitlesOfParts>
  <Company> </Company>
  <LinksUpToDate>false</LinksUpToDate>
  <CharactersWithSpaces>607</CharactersWithSpaces>
  <SharedDoc>false</SharedDoc>
  <HLinks>
    <vt:vector size="48" baseType="variant">
      <vt:variant>
        <vt:i4>3932270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https://en.wikipedia.org/wiki/Blessing</vt:lpwstr>
      </vt:variant>
      <vt:variant>
        <vt:lpwstr/>
      </vt:variant>
      <vt:variant>
        <vt:i4>5111840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https://en.wikipedia.org/wiki/Boundary_marker</vt:lpwstr>
      </vt:variant>
      <vt:variant>
        <vt:lpwstr/>
      </vt:variant>
      <vt:variant>
        <vt:i4>3407969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https://en.wikipedia.org/wiki/Churchwarden</vt:lpwstr>
      </vt:variant>
      <vt:variant>
        <vt:lpwstr/>
      </vt:variant>
      <vt:variant>
        <vt:i4>5111838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https://en.wikipedia.org/wiki/Priest</vt:lpwstr>
      </vt:variant>
      <vt:variant>
        <vt:lpwstr/>
      </vt:variant>
      <vt:variant>
        <vt:i4>3735620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https://en.wikipedia.org/wiki/Rogation_days</vt:lpwstr>
      </vt:variant>
      <vt:variant>
        <vt:lpwstr/>
      </vt:variant>
      <vt:variant>
        <vt:i4>7864330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https://en.wikipedia.org/wiki/Feast_of_the_Ascension</vt:lpwstr>
      </vt:variant>
      <vt:variant>
        <vt:lpwstr/>
      </vt:variant>
      <vt:variant>
        <vt:i4>4980761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https://en.wikipedia.org/wiki/Map</vt:lpwstr>
      </vt:variant>
      <vt:variant>
        <vt:lpwstr/>
      </vt:variant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mailto:mhaworth50@hotmail.com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 Philip with St Stephen and </dc:title>
  <dc:subject/>
  <dc:creator>Admin</dc:creator>
  <cp:keywords/>
  <dc:description/>
  <cp:lastModifiedBy>John Saville</cp:lastModifiedBy>
  <cp:revision>3</cp:revision>
  <cp:lastPrinted>2011-03-10T12:47:00Z</cp:lastPrinted>
  <dcterms:created xsi:type="dcterms:W3CDTF">2025-04-05T20:20:00Z</dcterms:created>
  <dcterms:modified xsi:type="dcterms:W3CDTF">2025-04-05T20:21:00Z</dcterms:modified>
</cp:coreProperties>
</file>